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40FF2F" w14:textId="77777777" w:rsidR="004C1ECD" w:rsidRDefault="004C1ECD">
      <w:pPr>
        <w:ind w:left="-142"/>
        <w:rPr>
          <w:b/>
          <w:bCs/>
          <w:sz w:val="22"/>
          <w:u w:val="single"/>
          <w:lang w:val="it-IT"/>
        </w:rPr>
      </w:pPr>
    </w:p>
    <w:p w14:paraId="0F8A6DC4" w14:textId="77777777" w:rsidR="009960F7" w:rsidRDefault="009960F7">
      <w:pPr>
        <w:ind w:left="-142"/>
        <w:rPr>
          <w:rFonts w:ascii="Arial" w:hAnsi="Arial" w:cs="Arial"/>
          <w:b/>
          <w:bCs/>
          <w:u w:val="single"/>
          <w:lang w:val="it-IT"/>
        </w:rPr>
      </w:pPr>
      <w:bookmarkStart w:id="0" w:name="_GoBack"/>
      <w:bookmarkEnd w:id="0"/>
    </w:p>
    <w:p w14:paraId="4CA1BAD0" w14:textId="77777777" w:rsidR="00FC25BE" w:rsidRPr="00EF6B3A" w:rsidRDefault="00BE4A08">
      <w:pPr>
        <w:ind w:left="-142"/>
        <w:rPr>
          <w:rFonts w:ascii="Arial" w:hAnsi="Arial" w:cs="Arial"/>
          <w:b/>
          <w:bCs/>
          <w:u w:val="single"/>
          <w:lang w:val="fr-CH"/>
        </w:rPr>
      </w:pPr>
      <w:r w:rsidRPr="00EF6B3A">
        <w:rPr>
          <w:rFonts w:ascii="Arial" w:hAnsi="Arial" w:cs="Arial"/>
          <w:b/>
          <w:bCs/>
          <w:u w:val="single"/>
          <w:lang w:val="fr-CH"/>
        </w:rPr>
        <w:t xml:space="preserve">Formulaire à retourner à l’administration communale du lieu </w:t>
      </w:r>
      <w:r w:rsidR="001B42B0" w:rsidRPr="00EF6B3A">
        <w:rPr>
          <w:rFonts w:ascii="Arial" w:hAnsi="Arial" w:cs="Arial"/>
          <w:b/>
          <w:bCs/>
          <w:u w:val="single"/>
          <w:lang w:val="fr-CH"/>
        </w:rPr>
        <w:t>de l’incinération des déchets</w:t>
      </w:r>
    </w:p>
    <w:p w14:paraId="7388A9C2" w14:textId="77777777" w:rsidR="009960F7" w:rsidRDefault="009960F7" w:rsidP="009960F7">
      <w:pPr>
        <w:ind w:left="-142"/>
        <w:rPr>
          <w:rFonts w:ascii="Arial" w:hAnsi="Arial"/>
          <w:b/>
          <w:caps/>
        </w:rPr>
      </w:pPr>
    </w:p>
    <w:p w14:paraId="5CE55C67" w14:textId="77777777" w:rsidR="009960F7" w:rsidRDefault="009960F7" w:rsidP="009960F7">
      <w:pPr>
        <w:ind w:left="-142"/>
        <w:rPr>
          <w:rFonts w:ascii="Arial" w:hAnsi="Arial"/>
          <w:b/>
          <w:caps/>
        </w:rPr>
      </w:pPr>
      <w:r>
        <w:rPr>
          <w:rFonts w:ascii="Arial" w:hAnsi="Arial"/>
          <w:b/>
          <w:caps/>
        </w:rPr>
        <w:t>Demande dE DEROGATION POUR DES FEUX EN PLEIN AIR</w:t>
      </w:r>
    </w:p>
    <w:p w14:paraId="6616CF08" w14:textId="77777777" w:rsidR="009960F7" w:rsidRDefault="009960F7">
      <w:pPr>
        <w:rPr>
          <w:rFonts w:ascii="Arial" w:hAnsi="Arial"/>
        </w:rPr>
      </w:pPr>
    </w:p>
    <w:tbl>
      <w:tblPr>
        <w:tblW w:w="10344" w:type="dxa"/>
        <w:tblInd w:w="-190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8"/>
        <w:gridCol w:w="1442"/>
        <w:gridCol w:w="2006"/>
        <w:gridCol w:w="3448"/>
      </w:tblGrid>
      <w:tr w:rsidR="001342D8" w:rsidRPr="00C93042" w14:paraId="7656E214" w14:textId="77777777"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14114A2A" w14:textId="77777777" w:rsidR="001342D8" w:rsidRPr="00C93042" w:rsidRDefault="001342D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Requérant</w:t>
            </w:r>
          </w:p>
        </w:tc>
      </w:tr>
      <w:tr w:rsidR="004C1ECD" w:rsidRPr="00C93042" w14:paraId="3E7F70C5" w14:textId="77777777"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7E2C1BA3" w14:textId="77777777"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nom/prénom :</w:t>
            </w:r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7D2D3E83" w14:textId="77777777"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adresse précise :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4BC422FF" w14:textId="77777777"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tél./fax :</w:t>
            </w:r>
          </w:p>
        </w:tc>
      </w:tr>
      <w:tr w:rsidR="004C1ECD" w:rsidRPr="00C93042" w14:paraId="1337FD4C" w14:textId="77777777"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3A161121" w14:textId="77777777" w:rsidR="004C1ECD" w:rsidRPr="00C93042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7B9BF77A" w14:textId="77777777" w:rsidR="004C1ECD" w:rsidRPr="00C93042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971F104" w14:textId="77777777" w:rsidR="004C1ECD" w:rsidRPr="00C93042" w:rsidRDefault="004C1ECD">
            <w:pPr>
              <w:tabs>
                <w:tab w:val="right" w:pos="1609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  <w:t>/</w:t>
            </w:r>
          </w:p>
        </w:tc>
      </w:tr>
      <w:tr w:rsidR="001342D8" w:rsidRPr="00C93042" w14:paraId="38F89B23" w14:textId="77777777"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5FD1417" w14:textId="77777777" w:rsidR="001342D8" w:rsidRPr="00C93042" w:rsidRDefault="00E76D4A">
            <w:pPr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Propriétaire de la parcelle</w:t>
            </w:r>
          </w:p>
        </w:tc>
      </w:tr>
      <w:tr w:rsidR="004C1ECD" w:rsidRPr="00C93042" w14:paraId="3C40F964" w14:textId="77777777"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34644CF5" w14:textId="77777777"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nom/prénom :</w:t>
            </w:r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6E9122C" w14:textId="77777777"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adresse précise :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366ADA2E" w14:textId="77777777"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Accord :</w:t>
            </w:r>
          </w:p>
        </w:tc>
      </w:tr>
      <w:tr w:rsidR="004C1ECD" w:rsidRPr="00C93042" w14:paraId="1064B25B" w14:textId="77777777"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3AC53A3" w14:textId="77777777" w:rsidR="004C1ECD" w:rsidRPr="00C93042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251153AE" w14:textId="77777777" w:rsidR="004C1ECD" w:rsidRPr="00C93042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24C40E48" w14:textId="77777777" w:rsidR="004C1ECD" w:rsidRPr="00C93042" w:rsidRDefault="004C1ECD">
            <w:pPr>
              <w:tabs>
                <w:tab w:val="left" w:pos="1609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oui</w:t>
            </w:r>
            <w:r w:rsidRPr="00C93042">
              <w:rPr>
                <w:rFonts w:ascii="Arial" w:hAnsi="Arial"/>
                <w:sz w:val="18"/>
                <w:szCs w:val="18"/>
              </w:rPr>
              <w:tab/>
              <w:t>date :</w:t>
            </w:r>
          </w:p>
        </w:tc>
      </w:tr>
      <w:tr w:rsidR="001342D8" w:rsidRPr="00C93042" w14:paraId="626EA83D" w14:textId="77777777"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021B0A81" w14:textId="77777777" w:rsidR="001342D8" w:rsidRPr="00C93042" w:rsidRDefault="001342D8">
            <w:pPr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 xml:space="preserve">Emplacement des feux </w:t>
            </w:r>
          </w:p>
        </w:tc>
      </w:tr>
      <w:tr w:rsidR="004C1ECD" w:rsidRPr="00C93042" w14:paraId="266FCED4" w14:textId="77777777"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A3920E7" w14:textId="77777777"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commune :</w:t>
            </w:r>
          </w:p>
        </w:tc>
        <w:tc>
          <w:tcPr>
            <w:tcW w:w="3448" w:type="dxa"/>
            <w:gridSpan w:val="2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0CB00840" w14:textId="77777777" w:rsidR="004C1ECD" w:rsidRPr="00C93042" w:rsidRDefault="004C1ECD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cordonnées :</w:t>
            </w:r>
          </w:p>
        </w:tc>
        <w:tc>
          <w:tcPr>
            <w:tcW w:w="3448" w:type="dxa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14:paraId="583939EB" w14:textId="77777777" w:rsidR="004C1ECD" w:rsidRPr="00C93042" w:rsidRDefault="001B42B0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N° de(s) parcelle(s)</w:t>
            </w:r>
          </w:p>
        </w:tc>
      </w:tr>
      <w:tr w:rsidR="004C1ECD" w:rsidRPr="00C93042" w14:paraId="66559A38" w14:textId="77777777"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2A5E686B" w14:textId="77777777" w:rsidR="004C1ECD" w:rsidRPr="00C93042" w:rsidRDefault="004C1ECD">
            <w:pPr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448" w:type="dxa"/>
            <w:gridSpan w:val="2"/>
            <w:tcBorders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02D89CB4" w14:textId="77777777" w:rsidR="004C1ECD" w:rsidRPr="00C93042" w:rsidRDefault="004C1ECD">
            <w:pPr>
              <w:tabs>
                <w:tab w:val="right" w:pos="1655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  <w:t>/</w:t>
            </w:r>
          </w:p>
        </w:tc>
        <w:tc>
          <w:tcPr>
            <w:tcW w:w="3448" w:type="dxa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4B0051F9" w14:textId="77777777" w:rsidR="004C1ECD" w:rsidRPr="00C93042" w:rsidRDefault="004C1ECD">
            <w:pPr>
              <w:tabs>
                <w:tab w:val="right" w:pos="2743"/>
              </w:tabs>
              <w:spacing w:before="60" w:after="60"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 w14:paraId="0D9C0D95" w14:textId="77777777"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7D0A423D" w14:textId="77777777" w:rsidR="001B42B0" w:rsidRPr="00C93042" w:rsidRDefault="001B42B0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Raiso</w:t>
            </w:r>
            <w:r w:rsidR="00E76D4A" w:rsidRPr="00C93042">
              <w:rPr>
                <w:rFonts w:ascii="Arial" w:hAnsi="Arial"/>
                <w:b/>
                <w:sz w:val="18"/>
                <w:szCs w:val="18"/>
              </w:rPr>
              <w:t>ns de la demande de dérogation</w:t>
            </w:r>
          </w:p>
        </w:tc>
      </w:tr>
      <w:tr w:rsidR="001B42B0" w:rsidRPr="00C93042" w14:paraId="429C4541" w14:textId="77777777"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6C1C480" w14:textId="77777777"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lutte contre les champignons, maladies phytosanitaires :</w:t>
            </w:r>
          </w:p>
        </w:tc>
      </w:tr>
      <w:tr w:rsidR="004C1ECD" w:rsidRPr="00C93042" w14:paraId="0A8CA96F" w14:textId="77777777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14:paraId="0019B7E4" w14:textId="77777777" w:rsidR="004C1ECD" w:rsidRPr="00C93042" w:rsidRDefault="004C1ECD" w:rsidP="001B42B0">
            <w:pPr>
              <w:tabs>
                <w:tab w:val="left" w:pos="626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</w:t>
            </w:r>
            <w:r w:rsidR="001B42B0" w:rsidRPr="00C93042">
              <w:rPr>
                <w:rFonts w:ascii="Arial" w:hAnsi="Arial"/>
                <w:sz w:val="18"/>
                <w:szCs w:val="18"/>
              </w:rPr>
              <w:t>esca (vignes)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14:paraId="75B0612B" w14:textId="77777777" w:rsidR="004C1ECD" w:rsidRPr="00C93042" w:rsidRDefault="004C1ECD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4C1ECD" w:rsidRPr="00C93042" w14:paraId="5649A11D" w14:textId="77777777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14:paraId="514CBD59" w14:textId="77777777" w:rsidR="004C1ECD" w:rsidRPr="00C93042" w:rsidRDefault="001B42B0" w:rsidP="001B42B0">
            <w:pPr>
              <w:tabs>
                <w:tab w:val="left" w:pos="626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euthypiose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14:paraId="0808D7C0" w14:textId="77777777" w:rsidR="004C1ECD" w:rsidRPr="00C93042" w:rsidRDefault="004C1ECD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 w14:paraId="1C7E539C" w14:textId="77777777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14:paraId="61B6B07F" w14:textId="77777777" w:rsidR="001B42B0" w:rsidRPr="00C93042" w:rsidRDefault="001B42B0" w:rsidP="001B42B0">
            <w:pPr>
              <w:tabs>
                <w:tab w:val="left" w:pos="626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chancre du châtaignier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14:paraId="389DE59C" w14:textId="77777777"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 w14:paraId="4D84BC7A" w14:textId="77777777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14:paraId="355A5B85" w14:textId="77777777" w:rsidR="001B42B0" w:rsidRPr="00C93042" w:rsidRDefault="001B42B0" w:rsidP="001B42B0">
            <w:pPr>
              <w:tabs>
                <w:tab w:val="left" w:pos="626"/>
                <w:tab w:val="left" w:pos="3135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………………………………………………….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14:paraId="6675BA9B" w14:textId="77777777"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 w14:paraId="33F65221" w14:textId="77777777"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83F6AEF" w14:textId="77777777" w:rsidR="001B42B0" w:rsidRPr="00C93042" w:rsidRDefault="001B42B0" w:rsidP="007D6A43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</w:t>
            </w:r>
            <w:r w:rsidR="001342D8" w:rsidRPr="00C93042">
              <w:rPr>
                <w:rFonts w:ascii="Arial" w:hAnsi="Arial"/>
                <w:sz w:val="18"/>
                <w:szCs w:val="18"/>
              </w:rPr>
              <w:t>l</w:t>
            </w:r>
            <w:r w:rsidRPr="00C93042">
              <w:rPr>
                <w:rFonts w:ascii="Arial" w:hAnsi="Arial"/>
                <w:sz w:val="18"/>
                <w:szCs w:val="18"/>
              </w:rPr>
              <w:t>utte contre les plantes envahissantes présentant un risque de dissémination lors du transport</w:t>
            </w:r>
          </w:p>
        </w:tc>
      </w:tr>
      <w:tr w:rsidR="001B42B0" w:rsidRPr="00C93042" w14:paraId="5451FA32" w14:textId="77777777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14:paraId="0BB986D8" w14:textId="77777777" w:rsidR="001B42B0" w:rsidRPr="00C93042" w:rsidRDefault="001B42B0" w:rsidP="001B42B0">
            <w:pPr>
              <w:tabs>
                <w:tab w:val="left" w:pos="768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Berces du Caucase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14:paraId="6776D18D" w14:textId="77777777"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 w14:paraId="1C6714FC" w14:textId="77777777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14:paraId="67F8202F" w14:textId="77777777" w:rsidR="001B42B0" w:rsidRPr="00C93042" w:rsidRDefault="001B42B0" w:rsidP="001B42B0">
            <w:pPr>
              <w:tabs>
                <w:tab w:val="left" w:pos="768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Buddleia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14:paraId="34F7AAFA" w14:textId="77777777"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B42B0" w:rsidRPr="00C93042" w14:paraId="1E4D5730" w14:textId="77777777">
        <w:tc>
          <w:tcPr>
            <w:tcW w:w="4890" w:type="dxa"/>
            <w:gridSpan w:val="2"/>
            <w:tcBorders>
              <w:left w:val="single" w:sz="12" w:space="0" w:color="auto"/>
            </w:tcBorders>
          </w:tcPr>
          <w:p w14:paraId="399CCB0F" w14:textId="77777777" w:rsidR="001B42B0" w:rsidRPr="00C93042" w:rsidRDefault="001B42B0" w:rsidP="007D6A43">
            <w:pPr>
              <w:tabs>
                <w:tab w:val="left" w:pos="626"/>
                <w:tab w:val="left" w:pos="3135"/>
              </w:tabs>
              <w:spacing w:line="240" w:lineRule="exact"/>
              <w:ind w:left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………………………………………………….</w:t>
            </w:r>
          </w:p>
        </w:tc>
        <w:tc>
          <w:tcPr>
            <w:tcW w:w="5454" w:type="dxa"/>
            <w:gridSpan w:val="2"/>
            <w:tcBorders>
              <w:right w:val="single" w:sz="12" w:space="0" w:color="auto"/>
            </w:tcBorders>
          </w:tcPr>
          <w:p w14:paraId="4F26CB2D" w14:textId="77777777" w:rsidR="001B42B0" w:rsidRPr="00C93042" w:rsidRDefault="001B42B0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15576C" w:rsidRPr="00C93042" w14:paraId="36BC7190" w14:textId="77777777"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18169E1D" w14:textId="77777777" w:rsidR="0015576C" w:rsidRPr="00C93042" w:rsidRDefault="0015576C" w:rsidP="007D6A43">
            <w:pPr>
              <w:tabs>
                <w:tab w:val="left" w:pos="238"/>
              </w:tabs>
              <w:spacing w:line="240" w:lineRule="exact"/>
              <w:ind w:left="484" w:hanging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</w:t>
            </w:r>
            <w:r w:rsidR="001342D8" w:rsidRPr="00C93042">
              <w:rPr>
                <w:rFonts w:ascii="Arial" w:hAnsi="Arial"/>
                <w:sz w:val="18"/>
                <w:szCs w:val="18"/>
              </w:rPr>
              <w:t>i</w:t>
            </w:r>
            <w:r w:rsidRPr="00C93042">
              <w:rPr>
                <w:rFonts w:ascii="Arial" w:hAnsi="Arial"/>
                <w:sz w:val="18"/>
                <w:szCs w:val="18"/>
              </w:rPr>
              <w:t>mpossibilité d’accéder avec un véhicule ou un broyeur mobile et impossibilité de laisser les matériaux sur place.</w:t>
            </w:r>
          </w:p>
        </w:tc>
      </w:tr>
      <w:tr w:rsidR="001B42B0" w:rsidRPr="00C93042" w14:paraId="798CCCE2" w14:textId="77777777"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765D6F89" w14:textId="77777777" w:rsidR="001B42B0" w:rsidRPr="00C93042" w:rsidRDefault="001B42B0" w:rsidP="007D6A43">
            <w:pPr>
              <w:tabs>
                <w:tab w:val="left" w:pos="238"/>
              </w:tabs>
              <w:spacing w:line="240" w:lineRule="exact"/>
              <w:ind w:left="484" w:hanging="484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</w:t>
            </w:r>
            <w:r w:rsidR="0015576C" w:rsidRPr="00C93042">
              <w:rPr>
                <w:rFonts w:ascii="Arial" w:hAnsi="Arial"/>
                <w:sz w:val="18"/>
                <w:szCs w:val="18"/>
              </w:rPr>
              <w:t>………………………………………………………………………………………………………………………………</w:t>
            </w:r>
          </w:p>
        </w:tc>
      </w:tr>
      <w:tr w:rsidR="001342D8" w:rsidRPr="00C93042" w14:paraId="042A6BE2" w14:textId="77777777"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299CEC85" w14:textId="77777777" w:rsidR="001342D8" w:rsidRPr="00C93042" w:rsidRDefault="001342D8" w:rsidP="007D6A4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Quan</w:t>
            </w:r>
            <w:r w:rsidR="00E76D4A" w:rsidRPr="00C93042">
              <w:rPr>
                <w:rFonts w:ascii="Arial" w:hAnsi="Arial"/>
                <w:b/>
                <w:sz w:val="18"/>
                <w:szCs w:val="18"/>
              </w:rPr>
              <w:t>tité et date de l’incinération</w:t>
            </w:r>
          </w:p>
        </w:tc>
      </w:tr>
      <w:tr w:rsidR="001342D8" w:rsidRPr="00C93042" w14:paraId="4F81D3B4" w14:textId="77777777">
        <w:trPr>
          <w:trHeight w:val="354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A796E1A" w14:textId="77777777" w:rsidR="001342D8" w:rsidRPr="00C93042" w:rsidRDefault="001342D8" w:rsidP="007F6727">
            <w:pPr>
              <w:tabs>
                <w:tab w:val="left" w:pos="238"/>
              </w:tabs>
              <w:spacing w:before="10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quantité ………………</w:t>
            </w:r>
            <w:r w:rsidR="007F6727" w:rsidRPr="00C93042">
              <w:rPr>
                <w:rFonts w:ascii="Arial" w:hAnsi="Arial"/>
                <w:sz w:val="18"/>
                <w:szCs w:val="18"/>
              </w:rPr>
              <w:t>……</w:t>
            </w:r>
            <w:r w:rsidRPr="00C93042">
              <w:rPr>
                <w:rFonts w:ascii="Arial" w:hAnsi="Arial"/>
                <w:sz w:val="18"/>
                <w:szCs w:val="18"/>
              </w:rPr>
              <w:t xml:space="preserve"> m</w:t>
            </w:r>
            <w:r w:rsidRPr="00C93042">
              <w:rPr>
                <w:rFonts w:ascii="Arial" w:hAnsi="Arial"/>
                <w:sz w:val="18"/>
                <w:szCs w:val="18"/>
                <w:vertAlign w:val="superscript"/>
              </w:rPr>
              <w:t>3</w:t>
            </w:r>
          </w:p>
        </w:tc>
      </w:tr>
      <w:tr w:rsidR="001342D8" w:rsidRPr="00C93042" w14:paraId="17A5B7CD" w14:textId="77777777">
        <w:tc>
          <w:tcPr>
            <w:tcW w:w="10344" w:type="dxa"/>
            <w:gridSpan w:val="4"/>
            <w:tcBorders>
              <w:left w:val="single" w:sz="12" w:space="0" w:color="auto"/>
              <w:right w:val="single" w:sz="12" w:space="0" w:color="auto"/>
            </w:tcBorders>
          </w:tcPr>
          <w:p w14:paraId="42A38EAF" w14:textId="77777777" w:rsidR="001342D8" w:rsidRPr="00C93042" w:rsidRDefault="001342D8" w:rsidP="007D6A43">
            <w:pPr>
              <w:tabs>
                <w:tab w:val="left" w:pos="238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date ……………………………………………</w:t>
            </w:r>
          </w:p>
        </w:tc>
      </w:tr>
      <w:tr w:rsidR="004C1ECD" w:rsidRPr="00C93042" w14:paraId="4C5E819A" w14:textId="77777777">
        <w:trPr>
          <w:trHeight w:hRule="exact" w:val="113"/>
        </w:trPr>
        <w:tc>
          <w:tcPr>
            <w:tcW w:w="48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4B890059" w14:textId="77777777" w:rsidR="004C1ECD" w:rsidRPr="00C93042" w:rsidRDefault="004C1ECD">
            <w:pPr>
              <w:tabs>
                <w:tab w:val="left" w:pos="284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61DF3E1B" w14:textId="77777777" w:rsidR="004C1ECD" w:rsidRPr="00C93042" w:rsidRDefault="004C1ECD">
            <w:pPr>
              <w:tabs>
                <w:tab w:val="left" w:pos="238"/>
                <w:tab w:val="right" w:leader="dot" w:pos="6475"/>
              </w:tabs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1342D8" w:rsidRPr="00C93042" w14:paraId="46E1D22D" w14:textId="77777777"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09ECB15" w14:textId="77777777" w:rsidR="001342D8" w:rsidRPr="00C93042" w:rsidRDefault="001342D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Justifications du requérant</w:t>
            </w:r>
          </w:p>
        </w:tc>
      </w:tr>
      <w:tr w:rsidR="003235C8" w:rsidRPr="00C93042" w14:paraId="64907A56" w14:textId="77777777">
        <w:trPr>
          <w:trHeight w:val="423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048D140" w14:textId="77777777" w:rsidR="003235C8" w:rsidRPr="00C93042" w:rsidRDefault="003235C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bCs/>
                <w:sz w:val="18"/>
                <w:szCs w:val="18"/>
              </w:rPr>
            </w:pPr>
            <w:r w:rsidRPr="00C93042">
              <w:rPr>
                <w:rFonts w:ascii="Arial" w:hAnsi="Arial"/>
                <w:bCs/>
                <w:sz w:val="18"/>
                <w:szCs w:val="18"/>
              </w:rPr>
              <w:t>……………………………………………………………………………………………………………………………………………………</w:t>
            </w:r>
          </w:p>
        </w:tc>
      </w:tr>
      <w:tr w:rsidR="003235C8" w:rsidRPr="00C93042" w14:paraId="09498AAA" w14:textId="77777777">
        <w:tc>
          <w:tcPr>
            <w:tcW w:w="3448" w:type="dxa"/>
            <w:tcBorders>
              <w:left w:val="single" w:sz="12" w:space="0" w:color="auto"/>
            </w:tcBorders>
          </w:tcPr>
          <w:p w14:paraId="15B21946" w14:textId="77777777" w:rsidR="003235C8" w:rsidRPr="00C93042" w:rsidRDefault="00E76D4A" w:rsidP="007D6A43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lieu et date</w:t>
            </w:r>
          </w:p>
        </w:tc>
        <w:tc>
          <w:tcPr>
            <w:tcW w:w="6896" w:type="dxa"/>
            <w:gridSpan w:val="3"/>
            <w:tcBorders>
              <w:right w:val="single" w:sz="12" w:space="0" w:color="auto"/>
            </w:tcBorders>
          </w:tcPr>
          <w:p w14:paraId="6C8058B6" w14:textId="77777777" w:rsidR="003235C8" w:rsidRPr="00C93042" w:rsidRDefault="007F6727" w:rsidP="007D6A43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s</w:t>
            </w:r>
            <w:r w:rsidR="00E76D4A" w:rsidRPr="00C93042">
              <w:rPr>
                <w:rFonts w:ascii="Arial" w:hAnsi="Arial"/>
                <w:sz w:val="18"/>
                <w:szCs w:val="18"/>
              </w:rPr>
              <w:t>ignature du requérant</w:t>
            </w:r>
          </w:p>
          <w:p w14:paraId="12D8267F" w14:textId="77777777" w:rsidR="003235C8" w:rsidRPr="00C93042" w:rsidRDefault="003235C8" w:rsidP="007D6A4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FF7B38" w:rsidRPr="00C93042" w14:paraId="6EB2F681" w14:textId="77777777">
        <w:trPr>
          <w:trHeight w:hRule="exact" w:val="113"/>
        </w:trPr>
        <w:tc>
          <w:tcPr>
            <w:tcW w:w="4890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14:paraId="65595BE5" w14:textId="77777777" w:rsidR="00FF7B38" w:rsidRPr="00C93042" w:rsidRDefault="00FF7B38" w:rsidP="00FF7B38">
            <w:pPr>
              <w:tabs>
                <w:tab w:val="left" w:pos="284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54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30274C9D" w14:textId="77777777" w:rsidR="00FF7B38" w:rsidRPr="00C93042" w:rsidRDefault="00FF7B38" w:rsidP="00FF7B38">
            <w:pPr>
              <w:tabs>
                <w:tab w:val="left" w:pos="238"/>
                <w:tab w:val="right" w:leader="dot" w:pos="6475"/>
              </w:tabs>
              <w:spacing w:after="6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FF7B38" w:rsidRPr="00C93042" w14:paraId="29876A9D" w14:textId="77777777">
        <w:tc>
          <w:tcPr>
            <w:tcW w:w="68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/>
          </w:tcPr>
          <w:p w14:paraId="62A79A0A" w14:textId="77777777" w:rsidR="00FF7B38" w:rsidRPr="00C93042" w:rsidRDefault="00FF7B38" w:rsidP="00FF7B3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Service de la protection de l’environnement</w:t>
            </w:r>
          </w:p>
        </w:tc>
        <w:tc>
          <w:tcPr>
            <w:tcW w:w="344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52CD501E" w14:textId="77777777" w:rsidR="00FF7B38" w:rsidRPr="00C93042" w:rsidRDefault="00FF7B38" w:rsidP="00FF7B3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FF7B38" w:rsidRPr="00C93042" w14:paraId="71E0C45C" w14:textId="77777777"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4B11C919" w14:textId="77777777" w:rsidR="00FF7B38" w:rsidRPr="00C93042" w:rsidRDefault="00FF7B38" w:rsidP="00FF7B38">
            <w:pPr>
              <w:spacing w:before="40" w:after="4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Préavis positif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045CA98A" w14:textId="77777777" w:rsidR="00FF7B38" w:rsidRPr="00C93042" w:rsidRDefault="00FF7B38" w:rsidP="00FF7B3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justification respectivement conditions:</w:t>
            </w:r>
          </w:p>
        </w:tc>
      </w:tr>
      <w:tr w:rsidR="00FF7B38" w:rsidRPr="00C93042" w14:paraId="4A5D9690" w14:textId="77777777">
        <w:tc>
          <w:tcPr>
            <w:tcW w:w="34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D9E439" w14:textId="77777777" w:rsidR="00FF7B38" w:rsidRPr="00C93042" w:rsidRDefault="00FF7B38" w:rsidP="00FF7B3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oui</w:t>
            </w: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non</w:t>
            </w:r>
          </w:p>
        </w:tc>
        <w:tc>
          <w:tcPr>
            <w:tcW w:w="6896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001540A4" w14:textId="77777777" w:rsidR="00FF7B38" w:rsidRPr="00C93042" w:rsidRDefault="00FF7B38" w:rsidP="00FF7B38">
            <w:pPr>
              <w:tabs>
                <w:tab w:val="right" w:leader="dot" w:pos="6475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FF7B38" w:rsidRPr="00C93042" w14:paraId="21984360" w14:textId="77777777">
        <w:tc>
          <w:tcPr>
            <w:tcW w:w="344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0365FAFE" w14:textId="77777777" w:rsidR="00FF7B38" w:rsidRPr="00C93042" w:rsidRDefault="00FF7B38" w:rsidP="00FF7B3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lieu et date</w:t>
            </w:r>
          </w:p>
        </w:tc>
        <w:tc>
          <w:tcPr>
            <w:tcW w:w="689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A5A99DE" w14:textId="77777777" w:rsidR="00FF7B38" w:rsidRDefault="00FF7B38" w:rsidP="00FF7B3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l’inspecteur environnement</w:t>
            </w:r>
          </w:p>
          <w:p w14:paraId="00CDD150" w14:textId="77777777" w:rsidR="00E37B2D" w:rsidRPr="00C93042" w:rsidRDefault="00E37B2D" w:rsidP="00FF7B38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14:paraId="72E3A0AF" w14:textId="77777777" w:rsidR="00FF7B38" w:rsidRPr="00C93042" w:rsidRDefault="00FF7B38" w:rsidP="00FF7B38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3235C8" w:rsidRPr="00C93042" w14:paraId="44B0F3E5" w14:textId="77777777">
        <w:trPr>
          <w:trHeight w:val="405"/>
        </w:trPr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14:paraId="695D8B2C" w14:textId="77777777" w:rsidR="003235C8" w:rsidRPr="00C93042" w:rsidRDefault="003235C8" w:rsidP="007C2C77">
            <w:pPr>
              <w:tabs>
                <w:tab w:val="left" w:pos="1609"/>
              </w:tabs>
              <w:spacing w:before="100" w:line="240" w:lineRule="exact"/>
              <w:rPr>
                <w:rFonts w:ascii="Arial" w:hAnsi="Arial"/>
                <w:b/>
                <w:sz w:val="18"/>
                <w:szCs w:val="18"/>
              </w:rPr>
            </w:pPr>
            <w:r w:rsidRPr="00C93042">
              <w:rPr>
                <w:rFonts w:ascii="Arial" w:hAnsi="Arial"/>
                <w:b/>
                <w:sz w:val="18"/>
                <w:szCs w:val="18"/>
              </w:rPr>
              <w:t>Administration communale de ………………………………………………….</w:t>
            </w:r>
          </w:p>
        </w:tc>
      </w:tr>
      <w:tr w:rsidR="003235C8" w:rsidRPr="00C93042" w14:paraId="52E8A009" w14:textId="77777777">
        <w:tc>
          <w:tcPr>
            <w:tcW w:w="3448" w:type="dxa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3897B05" w14:textId="77777777" w:rsidR="003235C8" w:rsidRPr="00C93042" w:rsidRDefault="003235C8" w:rsidP="007D6A43">
            <w:pPr>
              <w:spacing w:before="40" w:after="40"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octroi :</w:t>
            </w:r>
          </w:p>
        </w:tc>
        <w:tc>
          <w:tcPr>
            <w:tcW w:w="6896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14:paraId="5C415F0F" w14:textId="77777777" w:rsidR="003235C8" w:rsidRPr="00C93042" w:rsidRDefault="003235C8" w:rsidP="007D6A43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justification resp</w:t>
            </w:r>
            <w:r w:rsidR="001342D8" w:rsidRPr="00C93042">
              <w:rPr>
                <w:rFonts w:ascii="Arial" w:hAnsi="Arial"/>
                <w:sz w:val="18"/>
                <w:szCs w:val="18"/>
              </w:rPr>
              <w:t xml:space="preserve">ectivement </w:t>
            </w:r>
            <w:r w:rsidRPr="00C93042">
              <w:rPr>
                <w:rFonts w:ascii="Arial" w:hAnsi="Arial"/>
                <w:sz w:val="18"/>
                <w:szCs w:val="18"/>
              </w:rPr>
              <w:t>conditions:</w:t>
            </w:r>
          </w:p>
        </w:tc>
      </w:tr>
      <w:tr w:rsidR="003235C8" w:rsidRPr="00C93042" w14:paraId="50C7BD90" w14:textId="77777777">
        <w:tc>
          <w:tcPr>
            <w:tcW w:w="3448" w:type="dxa"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41504E17" w14:textId="77777777" w:rsidR="003235C8" w:rsidRPr="00C93042" w:rsidRDefault="003235C8" w:rsidP="007D6A4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oui</w:t>
            </w:r>
            <w:r w:rsidRPr="00C93042">
              <w:rPr>
                <w:rFonts w:ascii="Arial" w:hAnsi="Arial"/>
                <w:sz w:val="18"/>
                <w:szCs w:val="18"/>
              </w:rPr>
              <w:tab/>
            </w:r>
            <w:r w:rsidRPr="00C93042">
              <w:rPr>
                <w:rFonts w:ascii="Arial" w:hAnsi="Arial"/>
                <w:sz w:val="18"/>
                <w:szCs w:val="18"/>
              </w:rPr>
              <w:sym w:font="Wingdings" w:char="F0A8"/>
            </w:r>
            <w:r w:rsidRPr="00C93042">
              <w:rPr>
                <w:rFonts w:ascii="Arial" w:hAnsi="Arial"/>
                <w:sz w:val="18"/>
                <w:szCs w:val="18"/>
              </w:rPr>
              <w:t xml:space="preserve"> non</w:t>
            </w:r>
          </w:p>
        </w:tc>
        <w:tc>
          <w:tcPr>
            <w:tcW w:w="6896" w:type="dxa"/>
            <w:gridSpan w:val="3"/>
            <w:tcBorders>
              <w:left w:val="nil"/>
              <w:bottom w:val="single" w:sz="6" w:space="0" w:color="auto"/>
              <w:right w:val="single" w:sz="12" w:space="0" w:color="auto"/>
            </w:tcBorders>
          </w:tcPr>
          <w:p w14:paraId="40D09382" w14:textId="77777777" w:rsidR="003235C8" w:rsidRPr="00C93042" w:rsidRDefault="003235C8" w:rsidP="007D6A43">
            <w:pPr>
              <w:tabs>
                <w:tab w:val="right" w:leader="dot" w:pos="6475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</w:p>
          <w:p w14:paraId="1CB7C330" w14:textId="77777777" w:rsidR="003235C8" w:rsidRPr="00C93042" w:rsidRDefault="003235C8" w:rsidP="007D6A43">
            <w:pPr>
              <w:tabs>
                <w:tab w:val="right" w:leader="dot" w:pos="6475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ab/>
            </w:r>
          </w:p>
        </w:tc>
      </w:tr>
      <w:tr w:rsidR="003235C8" w:rsidRPr="00C93042" w14:paraId="30204452" w14:textId="77777777">
        <w:tc>
          <w:tcPr>
            <w:tcW w:w="344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19C00ED6" w14:textId="77777777" w:rsidR="003235C8" w:rsidRPr="00C93042" w:rsidRDefault="003235C8" w:rsidP="007D6A43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lieu e</w:t>
            </w:r>
            <w:r w:rsidR="00E76D4A" w:rsidRPr="00C93042">
              <w:rPr>
                <w:rFonts w:ascii="Arial" w:hAnsi="Arial"/>
                <w:sz w:val="18"/>
                <w:szCs w:val="18"/>
              </w:rPr>
              <w:t>t date</w:t>
            </w:r>
          </w:p>
        </w:tc>
        <w:tc>
          <w:tcPr>
            <w:tcW w:w="6896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7805F331" w14:textId="77777777" w:rsidR="003235C8" w:rsidRPr="00C93042" w:rsidRDefault="007F6727" w:rsidP="007D6A43">
            <w:pPr>
              <w:spacing w:line="240" w:lineRule="exact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</w:t>
            </w:r>
            <w:r w:rsidR="003235C8" w:rsidRPr="00C93042">
              <w:rPr>
                <w:rFonts w:ascii="Arial" w:hAnsi="Arial"/>
                <w:sz w:val="18"/>
                <w:szCs w:val="18"/>
              </w:rPr>
              <w:t>e</w:t>
            </w:r>
            <w:r w:rsidRPr="00C93042">
              <w:rPr>
                <w:rFonts w:ascii="Arial" w:hAnsi="Arial"/>
                <w:sz w:val="18"/>
                <w:szCs w:val="18"/>
              </w:rPr>
              <w:t>/l</w:t>
            </w:r>
            <w:r w:rsidR="003235C8" w:rsidRPr="00C93042">
              <w:rPr>
                <w:rFonts w:ascii="Arial" w:hAnsi="Arial"/>
                <w:sz w:val="18"/>
                <w:szCs w:val="18"/>
              </w:rPr>
              <w:t xml:space="preserve">a Président(e)                               </w:t>
            </w:r>
            <w:r w:rsidRPr="00C93042">
              <w:rPr>
                <w:rFonts w:ascii="Arial" w:hAnsi="Arial"/>
                <w:sz w:val="18"/>
                <w:szCs w:val="18"/>
              </w:rPr>
              <w:t xml:space="preserve">                 </w:t>
            </w:r>
            <w:r w:rsidR="003235C8" w:rsidRPr="00C93042">
              <w:rPr>
                <w:rFonts w:ascii="Arial" w:hAnsi="Arial"/>
                <w:sz w:val="18"/>
                <w:szCs w:val="18"/>
              </w:rPr>
              <w:t xml:space="preserve">   </w:t>
            </w:r>
            <w:r w:rsidRPr="00C93042">
              <w:rPr>
                <w:rFonts w:ascii="Arial" w:hAnsi="Arial"/>
                <w:sz w:val="18"/>
                <w:szCs w:val="18"/>
              </w:rPr>
              <w:t>le/l</w:t>
            </w:r>
            <w:r w:rsidR="003235C8" w:rsidRPr="00C93042">
              <w:rPr>
                <w:rFonts w:ascii="Arial" w:hAnsi="Arial"/>
                <w:sz w:val="18"/>
                <w:szCs w:val="18"/>
              </w:rPr>
              <w:t>a Secrétaire</w:t>
            </w:r>
          </w:p>
          <w:p w14:paraId="174F9BA2" w14:textId="77777777" w:rsidR="003235C8" w:rsidRPr="00C93042" w:rsidRDefault="003235C8" w:rsidP="007D6A4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  <w:p w14:paraId="64126101" w14:textId="77777777" w:rsidR="003235C8" w:rsidRPr="00C93042" w:rsidRDefault="003235C8" w:rsidP="007D6A43">
            <w:pPr>
              <w:tabs>
                <w:tab w:val="left" w:pos="1609"/>
              </w:tabs>
              <w:spacing w:line="240" w:lineRule="exact"/>
              <w:rPr>
                <w:rFonts w:ascii="Arial" w:hAnsi="Arial"/>
                <w:sz w:val="18"/>
                <w:szCs w:val="18"/>
              </w:rPr>
            </w:pPr>
          </w:p>
        </w:tc>
      </w:tr>
      <w:tr w:rsidR="00C93042" w:rsidRPr="00C93042" w14:paraId="796A9112" w14:textId="77777777">
        <w:tc>
          <w:tcPr>
            <w:tcW w:w="1034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0E0E0"/>
          </w:tcPr>
          <w:p w14:paraId="60E9D946" w14:textId="77777777" w:rsidR="00C93042" w:rsidRPr="00C93042" w:rsidRDefault="00C93042" w:rsidP="00C93042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before="50" w:line="240" w:lineRule="auto"/>
              <w:ind w:left="57"/>
              <w:jc w:val="lef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93042">
              <w:rPr>
                <w:rFonts w:ascii="Arial" w:hAnsi="Arial" w:cs="Arial"/>
                <w:b/>
                <w:bCs/>
                <w:sz w:val="18"/>
                <w:szCs w:val="18"/>
              </w:rPr>
              <w:t>En cas d’octroi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C9304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3B27DA">
              <w:rPr>
                <w:rFonts w:ascii="Arial" w:hAnsi="Arial" w:cs="Arial"/>
                <w:b/>
                <w:bCs/>
                <w:sz w:val="18"/>
                <w:szCs w:val="18"/>
              </w:rPr>
              <w:t>vous devez prendre contact avec</w:t>
            </w:r>
          </w:p>
          <w:p w14:paraId="06414A52" w14:textId="77777777" w:rsidR="00E37B2D" w:rsidRDefault="00E37B2D" w:rsidP="007A3785">
            <w:pPr>
              <w:pStyle w:val="En-tte"/>
              <w:numPr>
                <w:ilvl w:val="0"/>
                <w:numId w:val="18"/>
              </w:numPr>
              <w:tabs>
                <w:tab w:val="clear" w:pos="1497"/>
                <w:tab w:val="clear" w:pos="4536"/>
                <w:tab w:val="clear" w:pos="9072"/>
                <w:tab w:val="num" w:pos="484"/>
                <w:tab w:val="right" w:pos="5670"/>
                <w:tab w:val="right" w:pos="8364"/>
              </w:tabs>
              <w:spacing w:line="240" w:lineRule="exact"/>
              <w:ind w:left="482" w:hanging="3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Le </w:t>
            </w:r>
            <w:r w:rsidR="00C93042" w:rsidRPr="00C93042">
              <w:rPr>
                <w:rFonts w:ascii="Arial" w:hAnsi="Arial"/>
                <w:sz w:val="18"/>
                <w:szCs w:val="18"/>
              </w:rPr>
              <w:t>Service protection de l’environnement (027/606 31 50)</w:t>
            </w:r>
          </w:p>
          <w:p w14:paraId="11CCD0E2" w14:textId="77777777" w:rsidR="00E37B2D" w:rsidRDefault="00E37B2D" w:rsidP="007A3785">
            <w:pPr>
              <w:pStyle w:val="En-tte"/>
              <w:numPr>
                <w:ilvl w:val="0"/>
                <w:numId w:val="19"/>
              </w:numPr>
              <w:tabs>
                <w:tab w:val="clear" w:pos="1497"/>
                <w:tab w:val="clear" w:pos="4536"/>
                <w:tab w:val="clear" w:pos="9072"/>
                <w:tab w:val="num" w:pos="484"/>
                <w:tab w:val="right" w:pos="5670"/>
                <w:tab w:val="right" w:pos="8364"/>
              </w:tabs>
              <w:spacing w:line="240" w:lineRule="exact"/>
              <w:ind w:left="482" w:hanging="357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L’a</w:t>
            </w:r>
            <w:r w:rsidR="00C93042">
              <w:rPr>
                <w:rFonts w:ascii="Arial" w:hAnsi="Arial"/>
                <w:sz w:val="18"/>
                <w:szCs w:val="18"/>
              </w:rPr>
              <w:t>dm</w:t>
            </w:r>
            <w:r>
              <w:rPr>
                <w:rFonts w:ascii="Arial" w:hAnsi="Arial"/>
                <w:sz w:val="18"/>
                <w:szCs w:val="18"/>
              </w:rPr>
              <w:t xml:space="preserve">inistration communale </w:t>
            </w:r>
            <w:r w:rsidR="00053E41">
              <w:rPr>
                <w:rFonts w:ascii="Arial" w:hAnsi="Arial"/>
                <w:sz w:val="18"/>
                <w:szCs w:val="18"/>
              </w:rPr>
              <w:t xml:space="preserve">de ………………………………………….               </w:t>
            </w:r>
            <w:r w:rsidR="00053E41">
              <w:rPr>
                <w:rFonts w:ascii="Arial" w:hAnsi="Arial"/>
                <w:sz w:val="18"/>
                <w:szCs w:val="18"/>
              </w:rPr>
              <w:sym w:font="Wingdings" w:char="F028"/>
            </w:r>
            <w:r w:rsidR="000E70C4">
              <w:rPr>
                <w:rFonts w:ascii="Arial" w:hAnsi="Arial"/>
                <w:sz w:val="18"/>
                <w:szCs w:val="18"/>
              </w:rPr>
              <w:t xml:space="preserve"> </w:t>
            </w:r>
            <w:r w:rsidR="00053E41">
              <w:rPr>
                <w:rFonts w:ascii="Arial" w:hAnsi="Arial"/>
                <w:sz w:val="18"/>
                <w:szCs w:val="18"/>
              </w:rPr>
              <w:t>.……………………………………………</w:t>
            </w:r>
          </w:p>
          <w:p w14:paraId="79761E34" w14:textId="77777777" w:rsidR="00C93042" w:rsidRDefault="00C93042" w:rsidP="007A3785">
            <w:pPr>
              <w:pStyle w:val="En-tte"/>
              <w:numPr>
                <w:ilvl w:val="0"/>
                <w:numId w:val="20"/>
              </w:numPr>
              <w:tabs>
                <w:tab w:val="clear" w:pos="1497"/>
                <w:tab w:val="clear" w:pos="4536"/>
                <w:tab w:val="clear" w:pos="9072"/>
                <w:tab w:val="num" w:pos="484"/>
                <w:tab w:val="right" w:pos="5670"/>
                <w:tab w:val="right" w:pos="8364"/>
              </w:tabs>
              <w:spacing w:line="240" w:lineRule="exact"/>
              <w:ind w:left="482" w:hanging="357"/>
              <w:rPr>
                <w:rFonts w:ascii="Arial" w:hAnsi="Arial"/>
                <w:sz w:val="18"/>
                <w:szCs w:val="18"/>
              </w:rPr>
            </w:pPr>
            <w:r w:rsidRPr="00C93042">
              <w:rPr>
                <w:rFonts w:ascii="Arial" w:hAnsi="Arial"/>
                <w:sz w:val="18"/>
                <w:szCs w:val="18"/>
              </w:rPr>
              <w:t>La centrale d’engagement (118)</w:t>
            </w:r>
          </w:p>
          <w:p w14:paraId="4371A242" w14:textId="77777777" w:rsidR="007A3785" w:rsidRPr="00E37B2D" w:rsidRDefault="007A3785" w:rsidP="007A3785">
            <w:pPr>
              <w:pStyle w:val="En-tte"/>
              <w:tabs>
                <w:tab w:val="clear" w:pos="4536"/>
                <w:tab w:val="clear" w:pos="9072"/>
                <w:tab w:val="right" w:pos="5670"/>
                <w:tab w:val="right" w:pos="8364"/>
              </w:tabs>
              <w:spacing w:line="240" w:lineRule="exact"/>
              <w:ind w:left="125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afin de communiquer la date prévue pour l’incinération des déchets en plein air. MERCI !</w:t>
            </w:r>
          </w:p>
        </w:tc>
      </w:tr>
    </w:tbl>
    <w:p w14:paraId="084C4A3E" w14:textId="77777777" w:rsidR="00C93042" w:rsidRDefault="005450E5" w:rsidP="00C93042">
      <w:pPr>
        <w:pStyle w:val="En-tte"/>
        <w:tabs>
          <w:tab w:val="clear" w:pos="4536"/>
          <w:tab w:val="clear" w:pos="9072"/>
          <w:tab w:val="right" w:pos="5670"/>
          <w:tab w:val="right" w:pos="8364"/>
        </w:tabs>
        <w:spacing w:before="50" w:line="240" w:lineRule="auto"/>
        <w:ind w:left="-1985"/>
        <w:jc w:val="left"/>
        <w:rPr>
          <w:rFonts w:ascii="Arial" w:hAnsi="Arial" w:cs="Arial"/>
          <w:sz w:val="18"/>
          <w:szCs w:val="18"/>
        </w:rPr>
      </w:pPr>
      <w:r w:rsidRPr="00C93042">
        <w:rPr>
          <w:rFonts w:ascii="Arial" w:hAnsi="Arial" w:cs="Arial"/>
          <w:sz w:val="18"/>
          <w:szCs w:val="18"/>
        </w:rPr>
        <w:t>Annexe</w:t>
      </w:r>
      <w:r w:rsidR="004C1ECD" w:rsidRPr="00C93042">
        <w:rPr>
          <w:rFonts w:ascii="Arial" w:hAnsi="Arial" w:cs="Arial"/>
          <w:sz w:val="18"/>
          <w:szCs w:val="18"/>
        </w:rPr>
        <w:t xml:space="preserve"> à inclure dans la demande: plan de situation 1 :2</w:t>
      </w:r>
      <w:r w:rsidRPr="00C93042">
        <w:rPr>
          <w:rFonts w:ascii="Arial" w:hAnsi="Arial" w:cs="Arial"/>
          <w:sz w:val="18"/>
          <w:szCs w:val="18"/>
        </w:rPr>
        <w:t>5000</w:t>
      </w:r>
    </w:p>
    <w:p w14:paraId="71C8D2CF" w14:textId="77777777" w:rsidR="004C1ECD" w:rsidRPr="00C93042" w:rsidRDefault="00201CDB" w:rsidP="00C93042">
      <w:pPr>
        <w:pStyle w:val="En-tte"/>
        <w:tabs>
          <w:tab w:val="clear" w:pos="4536"/>
          <w:tab w:val="clear" w:pos="9072"/>
          <w:tab w:val="right" w:pos="5670"/>
          <w:tab w:val="right" w:pos="8364"/>
        </w:tabs>
        <w:spacing w:line="240" w:lineRule="auto"/>
        <w:ind w:left="-1985"/>
        <w:jc w:val="left"/>
        <w:rPr>
          <w:rFonts w:ascii="Arial" w:hAnsi="Arial" w:cs="Arial"/>
          <w:sz w:val="18"/>
          <w:szCs w:val="18"/>
        </w:rPr>
      </w:pPr>
      <w:r w:rsidRPr="00C93042">
        <w:rPr>
          <w:rFonts w:ascii="Arial" w:hAnsi="Arial" w:cs="Arial"/>
          <w:sz w:val="18"/>
          <w:szCs w:val="18"/>
        </w:rPr>
        <w:t>Document téléchargeable sur site Internet</w:t>
      </w:r>
      <w:r w:rsidR="004C1ECD" w:rsidRPr="00C93042">
        <w:rPr>
          <w:rFonts w:ascii="Arial" w:hAnsi="Arial" w:cs="Arial"/>
          <w:sz w:val="18"/>
          <w:szCs w:val="18"/>
        </w:rPr>
        <w:t> :</w:t>
      </w:r>
      <w:hyperlink r:id="rId7" w:history="1">
        <w:r w:rsidR="00001402" w:rsidRPr="00C93042">
          <w:rPr>
            <w:rStyle w:val="Lienhypertexte"/>
            <w:rFonts w:ascii="Arial" w:hAnsi="Arial" w:cs="Arial"/>
            <w:sz w:val="18"/>
            <w:szCs w:val="18"/>
          </w:rPr>
          <w:t>www.vs.ch/navig/navig.asp?MenuID=5789</w:t>
        </w:r>
      </w:hyperlink>
      <w:r w:rsidR="00001402" w:rsidRPr="00C93042">
        <w:rPr>
          <w:rFonts w:ascii="Arial" w:hAnsi="Arial" w:cs="Arial"/>
          <w:sz w:val="18"/>
          <w:szCs w:val="18"/>
        </w:rPr>
        <w:t xml:space="preserve"> </w:t>
      </w:r>
      <w:r w:rsidR="003235C8" w:rsidRPr="00C93042">
        <w:rPr>
          <w:rFonts w:ascii="Arial" w:hAnsi="Arial" w:cs="Arial"/>
          <w:b/>
          <w:bCs/>
          <w:spacing w:val="-10"/>
          <w:sz w:val="18"/>
          <w:szCs w:val="18"/>
        </w:rPr>
        <w:tab/>
      </w:r>
      <w:r w:rsidR="003235C8" w:rsidRPr="00C93042">
        <w:rPr>
          <w:rFonts w:ascii="Arial" w:hAnsi="Arial" w:cs="Arial"/>
          <w:b/>
          <w:bCs/>
          <w:spacing w:val="-10"/>
          <w:sz w:val="18"/>
          <w:szCs w:val="18"/>
        </w:rPr>
        <w:tab/>
      </w:r>
      <w:r w:rsidR="00C93042" w:rsidRPr="00C93042">
        <w:rPr>
          <w:rFonts w:ascii="Arial" w:hAnsi="Arial" w:cs="Arial"/>
          <w:spacing w:val="-10"/>
          <w:sz w:val="18"/>
          <w:szCs w:val="18"/>
        </w:rPr>
        <w:t>Septembre 2009</w:t>
      </w:r>
    </w:p>
    <w:sectPr w:rsidR="004C1ECD" w:rsidRPr="00C93042">
      <w:headerReference w:type="default" r:id="rId8"/>
      <w:headerReference w:type="first" r:id="rId9"/>
      <w:pgSz w:w="11907" w:h="16840" w:code="9"/>
      <w:pgMar w:top="1418" w:right="567" w:bottom="680" w:left="2665" w:header="680" w:footer="397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48C380" w14:textId="77777777" w:rsidR="003615B8" w:rsidRDefault="003615B8">
      <w:r>
        <w:separator/>
      </w:r>
    </w:p>
  </w:endnote>
  <w:endnote w:type="continuationSeparator" w:id="0">
    <w:p w14:paraId="0C4F9AEB" w14:textId="77777777" w:rsidR="003615B8" w:rsidRDefault="00361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Courier New"/>
    <w:panose1 w:val="00000000000000000000"/>
    <w:charset w:val="02"/>
    <w:family w:val="auto"/>
    <w:notTrueType/>
    <w:pitch w:val="variable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man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L Futura CondensedLight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jiyama-LightCondensed">
    <w:altName w:val="Cambria"/>
    <w:panose1 w:val="02020500000000000000"/>
    <w:charset w:val="00"/>
    <w:family w:val="roman"/>
    <w:pitch w:val="variable"/>
    <w:sig w:usb0="20000A87" w:usb1="08000000" w:usb2="00000008" w:usb3="00000000" w:csb0="00000101" w:csb1="00000000"/>
  </w:font>
  <w:font w:name="Fujimed">
    <w:altName w:val="Calibri"/>
    <w:panose1 w:val="00000400000000000000"/>
    <w:charset w:val="00"/>
    <w:family w:val="auto"/>
    <w:pitch w:val="variable"/>
    <w:sig w:usb0="00000083" w:usb1="00000000" w:usb2="00000000" w:usb3="00000000" w:csb0="00000009" w:csb1="00000000"/>
  </w:font>
  <w:font w:name="Fujiyama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43986F" w14:textId="77777777" w:rsidR="003615B8" w:rsidRDefault="003615B8">
      <w:r>
        <w:separator/>
      </w:r>
    </w:p>
  </w:footnote>
  <w:footnote w:type="continuationSeparator" w:id="0">
    <w:p w14:paraId="016CCA8F" w14:textId="77777777" w:rsidR="003615B8" w:rsidRDefault="003615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367ADA" w14:textId="77777777" w:rsidR="004C1ECD" w:rsidRDefault="004C1ECD">
    <w:pPr>
      <w:pStyle w:val="En-tte"/>
      <w:framePr w:wrap="auto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053E41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213C559" w14:textId="77777777" w:rsidR="004C1ECD" w:rsidRDefault="004C1ECD">
    <w:pPr>
      <w:pStyle w:val="En-tte"/>
      <w:tabs>
        <w:tab w:val="clear" w:pos="4536"/>
        <w:tab w:val="clear" w:pos="9072"/>
        <w:tab w:val="left" w:pos="6237"/>
      </w:tabs>
      <w:spacing w:line="260" w:lineRule="exact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769E6" w14:textId="77777777" w:rsidR="004C1ECD" w:rsidRDefault="00E418D3">
    <w:pPr>
      <w:tabs>
        <w:tab w:val="left" w:pos="5954"/>
      </w:tabs>
      <w:spacing w:line="260" w:lineRule="exact"/>
    </w:pPr>
    <w:r>
      <w:rPr>
        <w:smallCaps/>
        <w:noProof/>
        <w:lang w:val="fr-CH" w:eastAsia="fr-CH"/>
      </w:rPr>
      <w:drawing>
        <wp:anchor distT="0" distB="0" distL="114300" distR="114300" simplePos="0" relativeHeight="251658752" behindDoc="0" locked="0" layoutInCell="1" allowOverlap="1" wp14:anchorId="335C0C37" wp14:editId="6D4D6ECC">
          <wp:simplePos x="0" y="0"/>
          <wp:positionH relativeFrom="page">
            <wp:posOffset>1247775</wp:posOffset>
          </wp:positionH>
          <wp:positionV relativeFrom="paragraph">
            <wp:posOffset>1063625</wp:posOffset>
          </wp:positionV>
          <wp:extent cx="175260" cy="127000"/>
          <wp:effectExtent l="0" t="0" r="0" b="0"/>
          <wp:wrapTopAndBottom/>
          <wp:docPr id="6" name="Image 6" descr="::Entete:Montage Word:Elements:triangle.bm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::Entete:Montage Word:Elements:triangle.bmp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260" cy="127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EA079A0" wp14:editId="7D66D027">
              <wp:simplePos x="0" y="0"/>
              <wp:positionH relativeFrom="page">
                <wp:posOffset>1588770</wp:posOffset>
              </wp:positionH>
              <wp:positionV relativeFrom="page">
                <wp:posOffset>345440</wp:posOffset>
              </wp:positionV>
              <wp:extent cx="3949065" cy="68580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4906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B976776" w14:textId="77777777" w:rsidR="004C1ECD" w:rsidRDefault="004C1ECD">
                          <w:pPr>
                            <w:pStyle w:val="DeptServNiv1"/>
                            <w:rPr>
                              <w:rFonts w:ascii="Fujiyama-LightCondensed" w:hAnsi="Fujiyama-LightCondensed"/>
                              <w:szCs w:val="18"/>
                            </w:rPr>
                          </w:pPr>
                          <w:r>
                            <w:rPr>
                              <w:rFonts w:ascii="Fujiyama-LightCondensed" w:hAnsi="Fujiyama-LightCondensed"/>
                              <w:szCs w:val="18"/>
                            </w:rPr>
                            <w:t>Département des transports, de l’équipement et de l’environnement</w:t>
                          </w:r>
                        </w:p>
                        <w:p w14:paraId="0A68F3B6" w14:textId="77777777" w:rsidR="004C1ECD" w:rsidRDefault="004C1ECD">
                          <w:pPr>
                            <w:pStyle w:val="DeptServNiv1"/>
                            <w:rPr>
                              <w:rFonts w:ascii="Fujimed" w:hAnsi="Fujimed"/>
                            </w:rPr>
                          </w:pPr>
                          <w:r>
                            <w:rPr>
                              <w:rFonts w:ascii="Fujimed" w:hAnsi="Fujimed"/>
                            </w:rPr>
                            <w:t>Service de la protection de l’environnement</w:t>
                          </w:r>
                        </w:p>
                        <w:p w14:paraId="775A386C" w14:textId="77777777" w:rsidR="004C1ECD" w:rsidRDefault="004C1ECD">
                          <w:pPr>
                            <w:pStyle w:val="DeptServNiv1"/>
                            <w:rPr>
                              <w:rFonts w:ascii="Fujiyama" w:hAnsi="Fujiyama"/>
                              <w:b/>
                              <w:bCs/>
                            </w:rPr>
                          </w:pPr>
                        </w:p>
                        <w:p w14:paraId="5B3386FC" w14:textId="77777777" w:rsidR="004C1ECD" w:rsidRDefault="004C1ECD">
                          <w:pPr>
                            <w:pStyle w:val="DeptServNiv1"/>
                            <w:rPr>
                              <w:rFonts w:ascii="Fujiyama" w:hAnsi="Fujiyama"/>
                              <w:szCs w:val="18"/>
                              <w:lang w:val="de-CH"/>
                            </w:rPr>
                          </w:pPr>
                          <w:r>
                            <w:rPr>
                              <w:rFonts w:ascii="Fujiyama-LightCondensed" w:hAnsi="Fujiyama-LightCondensed"/>
                              <w:lang w:val="de-CH" w:eastAsia="en-US"/>
                            </w:rPr>
                            <w:t>Departement für Verkehr, Bau und Umwelt</w:t>
                          </w:r>
                        </w:p>
                        <w:p w14:paraId="62CE6635" w14:textId="77777777" w:rsidR="004C1ECD" w:rsidRDefault="004C1ECD">
                          <w:pPr>
                            <w:pStyle w:val="DeptServNiv2"/>
                            <w:rPr>
                              <w:rFonts w:ascii="Fujimed" w:hAnsi="Fujimed"/>
                              <w:b w:val="0"/>
                              <w:bCs/>
                              <w:szCs w:val="18"/>
                              <w:lang w:val="de-CH"/>
                            </w:rPr>
                          </w:pPr>
                          <w:r>
                            <w:rPr>
                              <w:rFonts w:ascii="Fujimed" w:hAnsi="Fujimed"/>
                              <w:b w:val="0"/>
                              <w:bCs/>
                              <w:lang w:val="de-CH"/>
                            </w:rPr>
                            <w:t>Dienststelle für Umweltschutz</w:t>
                          </w:r>
                        </w:p>
                        <w:p w14:paraId="2333F857" w14:textId="77777777" w:rsidR="004C1ECD" w:rsidRDefault="004C1ECD">
                          <w:pPr>
                            <w:pStyle w:val="DeptServNiv2"/>
                            <w:rPr>
                              <w:rFonts w:ascii="Fujiyama-LightCondensed" w:hAnsi="Fujiyama-LightCondensed"/>
                              <w:szCs w:val="18"/>
                              <w:lang w:val="de-CH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5.1pt;margin-top:27.2pt;width:310.9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" filled="f" stroked="f" strokeweight="0">
              <v:textbox inset="0,0,0,0">
                <w:txbxContent>
                  <w:p w:rsidR="004C1ECD" w:rsidRDefault="004C1ECD">
                    <w:pPr>
                      <w:pStyle w:val="DeptServNiv1"/>
                      <w:rPr>
                        <w:rFonts w:ascii="Fujiyama-LightCondensed" w:hAnsi="Fujiyama-LightCondensed"/>
                        <w:szCs w:val="18"/>
                      </w:rPr>
                    </w:pPr>
                    <w:r>
                      <w:rPr>
                        <w:rFonts w:ascii="Fujiyama-LightCondensed" w:hAnsi="Fujiyama-LightCondensed"/>
                        <w:szCs w:val="18"/>
                      </w:rPr>
                      <w:t>Département des transports, de l’équipement et de l’environnement</w:t>
                    </w:r>
                  </w:p>
                  <w:p w:rsidR="004C1ECD" w:rsidRDefault="004C1ECD">
                    <w:pPr>
                      <w:pStyle w:val="DeptServNiv1"/>
                      <w:rPr>
                        <w:rFonts w:ascii="Fujimed" w:hAnsi="Fujimed"/>
                      </w:rPr>
                    </w:pPr>
                    <w:r>
                      <w:rPr>
                        <w:rFonts w:ascii="Fujimed" w:hAnsi="Fujimed"/>
                      </w:rPr>
                      <w:t>Service de la protection de l’environnement</w:t>
                    </w:r>
                  </w:p>
                  <w:p w:rsidR="004C1ECD" w:rsidRDefault="004C1ECD">
                    <w:pPr>
                      <w:pStyle w:val="DeptServNiv1"/>
                      <w:rPr>
                        <w:rFonts w:ascii="Fujiyama" w:hAnsi="Fujiyama"/>
                        <w:b/>
                        <w:bCs/>
                      </w:rPr>
                    </w:pPr>
                  </w:p>
                  <w:p w:rsidR="004C1ECD" w:rsidRDefault="004C1ECD">
                    <w:pPr>
                      <w:pStyle w:val="DeptServNiv1"/>
                      <w:rPr>
                        <w:rFonts w:ascii="Fujiyama" w:hAnsi="Fujiyama"/>
                        <w:szCs w:val="18"/>
                        <w:lang w:val="de-CH"/>
                      </w:rPr>
                    </w:pPr>
                    <w:r>
                      <w:rPr>
                        <w:rFonts w:ascii="Fujiyama-LightCondensed" w:hAnsi="Fujiyama-LightCondensed"/>
                        <w:lang w:val="de-CH" w:eastAsia="en-US"/>
                      </w:rPr>
                      <w:t>Departement für Verkehr, Bau und Umwelt</w:t>
                    </w:r>
                  </w:p>
                  <w:p w:rsidR="004C1ECD" w:rsidRDefault="004C1ECD">
                    <w:pPr>
                      <w:pStyle w:val="DeptServNiv2"/>
                      <w:rPr>
                        <w:rFonts w:ascii="Fujimed" w:hAnsi="Fujimed"/>
                        <w:b w:val="0"/>
                        <w:bCs/>
                        <w:szCs w:val="18"/>
                        <w:lang w:val="de-CH"/>
                      </w:rPr>
                    </w:pPr>
                    <w:r>
                      <w:rPr>
                        <w:rFonts w:ascii="Fujimed" w:hAnsi="Fujimed"/>
                        <w:b w:val="0"/>
                        <w:bCs/>
                        <w:lang w:val="de-CH"/>
                      </w:rPr>
                      <w:t>Dienststelle für Umweltschutz</w:t>
                    </w:r>
                  </w:p>
                  <w:p w:rsidR="004C1ECD" w:rsidRDefault="004C1ECD">
                    <w:pPr>
                      <w:pStyle w:val="DeptServNiv2"/>
                      <w:rPr>
                        <w:rFonts w:ascii="Fujiyama-LightCondensed" w:hAnsi="Fujiyama-LightCondensed"/>
                        <w:szCs w:val="18"/>
                        <w:lang w:val="de-CH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ED3C5C">
      <w:rPr>
        <w:noProof/>
      </w:rPr>
      <w:object w:dxaOrig="1440" w:dyaOrig="1440" w14:anchorId="6C4C70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25pt;margin-top:27.2pt;width:87.05pt;height:80.6pt;z-index:251657728;visibility:visible;mso-wrap-edited:f;mso-position-horizontal-relative:page;mso-position-vertical-relative:page">
          <v:imagedata r:id="rId3" o:title=""/>
          <w10:wrap type="topAndBottom" anchorx="page" anchory="page"/>
        </v:shape>
        <o:OLEObject Type="Embed" ProgID="Word.Picture.8" ShapeID="_x0000_s1027" DrawAspect="Content" ObjectID="_1772627802" r:id="rId4"/>
      </w:object>
    </w:r>
    <w:r w:rsidR="004C1EC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1.75pt;height:143.45pt" o:bullet="t">
        <v:imagedata r:id="rId1" o:title="MCj04401470000[1]"/>
      </v:shape>
    </w:pict>
  </w:numPicBullet>
  <w:abstractNum w:abstractNumId="0" w15:restartNumberingAfterBreak="0">
    <w:nsid w:val="FFFFFF89"/>
    <w:multiLevelType w:val="singleLevel"/>
    <w:tmpl w:val="FFCCD2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9DC1C70"/>
    <w:lvl w:ilvl="0">
      <w:numFmt w:val="decimal"/>
      <w:lvlText w:val="*"/>
      <w:lvlJc w:val="left"/>
    </w:lvl>
  </w:abstractNum>
  <w:abstractNum w:abstractNumId="2" w15:restartNumberingAfterBreak="0">
    <w:nsid w:val="04F25E57"/>
    <w:multiLevelType w:val="hybridMultilevel"/>
    <w:tmpl w:val="F39085F6"/>
    <w:lvl w:ilvl="0" w:tplc="3B7A49F6">
      <w:start w:val="1"/>
      <w:numFmt w:val="bullet"/>
      <w:lvlText w:val=""/>
      <w:lvlPicBulletId w:val="0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16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3" w15:restartNumberingAfterBreak="0">
    <w:nsid w:val="1066412A"/>
    <w:multiLevelType w:val="hybridMultilevel"/>
    <w:tmpl w:val="343C6B14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4" w15:restartNumberingAfterBreak="0">
    <w:nsid w:val="19D77025"/>
    <w:multiLevelType w:val="hybridMultilevel"/>
    <w:tmpl w:val="E46475A8"/>
    <w:lvl w:ilvl="0" w:tplc="FF366270">
      <w:start w:val="3"/>
      <w:numFmt w:val="bullet"/>
      <w:lvlText w:val="-"/>
      <w:lvlJc w:val="left"/>
      <w:pPr>
        <w:tabs>
          <w:tab w:val="num" w:pos="774"/>
        </w:tabs>
        <w:ind w:left="77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5" w15:restartNumberingAfterBreak="0">
    <w:nsid w:val="1B0011AD"/>
    <w:multiLevelType w:val="hybridMultilevel"/>
    <w:tmpl w:val="A0F676A0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6C58A7"/>
    <w:multiLevelType w:val="hybridMultilevel"/>
    <w:tmpl w:val="DB12002E"/>
    <w:lvl w:ilvl="0" w:tplc="A77E1714">
      <w:start w:val="2"/>
      <w:numFmt w:val="upperLetter"/>
      <w:lvlText w:val="%1)"/>
      <w:lvlJc w:val="left"/>
      <w:pPr>
        <w:tabs>
          <w:tab w:val="num" w:pos="5094"/>
        </w:tabs>
        <w:ind w:left="5094" w:hanging="52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39"/>
        </w:tabs>
        <w:ind w:left="93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59"/>
        </w:tabs>
        <w:ind w:left="165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79"/>
        </w:tabs>
        <w:ind w:left="237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99"/>
        </w:tabs>
        <w:ind w:left="309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19"/>
        </w:tabs>
        <w:ind w:left="381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9"/>
        </w:tabs>
        <w:ind w:left="453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59"/>
        </w:tabs>
        <w:ind w:left="525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79"/>
        </w:tabs>
        <w:ind w:left="5979" w:hanging="180"/>
      </w:pPr>
    </w:lvl>
  </w:abstractNum>
  <w:abstractNum w:abstractNumId="7" w15:restartNumberingAfterBreak="0">
    <w:nsid w:val="21CD755F"/>
    <w:multiLevelType w:val="hybridMultilevel"/>
    <w:tmpl w:val="2A2AE9DA"/>
    <w:lvl w:ilvl="0" w:tplc="1CA2D56C">
      <w:start w:val="1"/>
      <w:numFmt w:val="bullet"/>
      <w:lvlText w:val=""/>
      <w:lvlJc w:val="left"/>
      <w:pPr>
        <w:tabs>
          <w:tab w:val="num" w:pos="1776"/>
        </w:tabs>
        <w:ind w:left="1776" w:hanging="708"/>
      </w:pPr>
      <w:rPr>
        <w:rFonts w:ascii="Wingdings" w:eastAsia="Times New Roman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27B0BEF"/>
    <w:multiLevelType w:val="hybridMultilevel"/>
    <w:tmpl w:val="832EDD3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6566068"/>
    <w:multiLevelType w:val="hybridMultilevel"/>
    <w:tmpl w:val="789A08F6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0" w15:restartNumberingAfterBreak="0">
    <w:nsid w:val="281A28E5"/>
    <w:multiLevelType w:val="hybridMultilevel"/>
    <w:tmpl w:val="18FA6DE2"/>
    <w:lvl w:ilvl="0" w:tplc="8146EBC0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22"/>
        <w:szCs w:val="22"/>
      </w:rPr>
    </w:lvl>
    <w:lvl w:ilvl="1" w:tplc="100C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1" w15:restartNumberingAfterBreak="0">
    <w:nsid w:val="286971CD"/>
    <w:multiLevelType w:val="hybridMultilevel"/>
    <w:tmpl w:val="CA1E8C66"/>
    <w:lvl w:ilvl="0" w:tplc="DA3CCFFE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F875C5"/>
    <w:multiLevelType w:val="singleLevel"/>
    <w:tmpl w:val="9AB2380A"/>
    <w:lvl w:ilvl="0">
      <w:numFmt w:val="bullet"/>
      <w:lvlText w:val="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b w:val="0"/>
        <w:sz w:val="32"/>
        <w:u w:val="none"/>
      </w:rPr>
    </w:lvl>
  </w:abstractNum>
  <w:abstractNum w:abstractNumId="13" w15:restartNumberingAfterBreak="0">
    <w:nsid w:val="361333B1"/>
    <w:multiLevelType w:val="hybridMultilevel"/>
    <w:tmpl w:val="296447C2"/>
    <w:lvl w:ilvl="0" w:tplc="8EF03672">
      <w:start w:val="1"/>
      <w:numFmt w:val="decimal"/>
      <w:lvlText w:val="%1."/>
      <w:lvlJc w:val="left"/>
      <w:pPr>
        <w:tabs>
          <w:tab w:val="num" w:pos="-66"/>
        </w:tabs>
        <w:ind w:left="-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</w:lvl>
  </w:abstractNum>
  <w:abstractNum w:abstractNumId="14" w15:restartNumberingAfterBreak="0">
    <w:nsid w:val="36BC175B"/>
    <w:multiLevelType w:val="hybridMultilevel"/>
    <w:tmpl w:val="5414F584"/>
    <w:lvl w:ilvl="0" w:tplc="27F449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413CD"/>
    <w:multiLevelType w:val="singleLevel"/>
    <w:tmpl w:val="B3DC7EC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6" w15:restartNumberingAfterBreak="0">
    <w:nsid w:val="66E77209"/>
    <w:multiLevelType w:val="multilevel"/>
    <w:tmpl w:val="F39085F6"/>
    <w:lvl w:ilvl="0">
      <w:start w:val="1"/>
      <w:numFmt w:val="bullet"/>
      <w:lvlText w:val=""/>
      <w:lvlPicBulletId w:val="0"/>
      <w:lvlJc w:val="left"/>
      <w:pPr>
        <w:tabs>
          <w:tab w:val="num" w:pos="1497"/>
        </w:tabs>
        <w:ind w:left="1497" w:hanging="360"/>
      </w:pPr>
      <w:rPr>
        <w:rFonts w:ascii="Symbol" w:hAnsi="Symbol" w:hint="default"/>
        <w:color w:val="auto"/>
        <w:sz w:val="16"/>
      </w:rPr>
    </w:lvl>
    <w:lvl w:ilvl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17" w15:restartNumberingAfterBreak="0">
    <w:nsid w:val="6A267580"/>
    <w:multiLevelType w:val="hybridMultilevel"/>
    <w:tmpl w:val="832EDD32"/>
    <w:lvl w:ilvl="0" w:tplc="040C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3D147D"/>
    <w:multiLevelType w:val="singleLevel"/>
    <w:tmpl w:val="81FC3BA0"/>
    <w:lvl w:ilvl="0">
      <w:start w:val="1"/>
      <w:numFmt w:val="bullet"/>
      <w:lvlText w:val=""/>
      <w:lvlJc w:val="left"/>
      <w:pPr>
        <w:tabs>
          <w:tab w:val="num" w:pos="708"/>
        </w:tabs>
        <w:ind w:left="708" w:hanging="708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5"/>
  </w:num>
  <w:num w:numId="4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418" w:hanging="283"/>
        </w:pPr>
        <w:rPr>
          <w:rFonts w:ascii="Symbol" w:hAnsi="Symbol" w:hint="default"/>
        </w:rPr>
      </w:lvl>
    </w:lvlOverride>
  </w:num>
  <w:num w:numId="5">
    <w:abstractNumId w:val="14"/>
  </w:num>
  <w:num w:numId="6">
    <w:abstractNumId w:val="5"/>
  </w:num>
  <w:num w:numId="7">
    <w:abstractNumId w:val="17"/>
  </w:num>
  <w:num w:numId="8">
    <w:abstractNumId w:val="8"/>
  </w:num>
  <w:num w:numId="9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Helvetica" w:hAnsi="Helvetica" w:hint="default"/>
        </w:rPr>
      </w:lvl>
    </w:lvlOverride>
  </w:num>
  <w:num w:numId="10">
    <w:abstractNumId w:val="12"/>
  </w:num>
  <w:num w:numId="11">
    <w:abstractNumId w:val="7"/>
  </w:num>
  <w:num w:numId="12">
    <w:abstractNumId w:val="13"/>
  </w:num>
  <w:num w:numId="13">
    <w:abstractNumId w:val="6"/>
  </w:num>
  <w:num w:numId="14">
    <w:abstractNumId w:val="4"/>
  </w:num>
  <w:num w:numId="15">
    <w:abstractNumId w:val="11"/>
  </w:num>
  <w:num w:numId="16">
    <w:abstractNumId w:val="2"/>
  </w:num>
  <w:num w:numId="17">
    <w:abstractNumId w:val="16"/>
  </w:num>
  <w:num w:numId="18">
    <w:abstractNumId w:val="9"/>
  </w:num>
  <w:num w:numId="19">
    <w:abstractNumId w:val="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embedSystemFonts/>
  <w:activeWritingStyle w:appName="MSWord" w:lang="fr-FR" w:vendorID="9" w:dllVersion="512" w:checkStyle="1"/>
  <w:activeWritingStyle w:appName="MSWord" w:lang="de-CH" w:vendorID="9" w:dllVersion="512" w:checkStyle="1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8D3"/>
    <w:rsid w:val="00001402"/>
    <w:rsid w:val="0003210C"/>
    <w:rsid w:val="00053E41"/>
    <w:rsid w:val="000E70C4"/>
    <w:rsid w:val="00103A7E"/>
    <w:rsid w:val="001342D8"/>
    <w:rsid w:val="001365B1"/>
    <w:rsid w:val="00150CBF"/>
    <w:rsid w:val="0015576C"/>
    <w:rsid w:val="001A0C51"/>
    <w:rsid w:val="001B42B0"/>
    <w:rsid w:val="001E72F7"/>
    <w:rsid w:val="00201CDB"/>
    <w:rsid w:val="00285230"/>
    <w:rsid w:val="002F11C8"/>
    <w:rsid w:val="003235C8"/>
    <w:rsid w:val="0032412D"/>
    <w:rsid w:val="003615B8"/>
    <w:rsid w:val="00381A3D"/>
    <w:rsid w:val="003B27DA"/>
    <w:rsid w:val="003F2585"/>
    <w:rsid w:val="004561A3"/>
    <w:rsid w:val="004C1ECD"/>
    <w:rsid w:val="005146D5"/>
    <w:rsid w:val="005450E5"/>
    <w:rsid w:val="005A213C"/>
    <w:rsid w:val="005B62B2"/>
    <w:rsid w:val="005D4A37"/>
    <w:rsid w:val="0065403B"/>
    <w:rsid w:val="00725909"/>
    <w:rsid w:val="007A3785"/>
    <w:rsid w:val="007C2C77"/>
    <w:rsid w:val="007D6A43"/>
    <w:rsid w:val="007F6727"/>
    <w:rsid w:val="009960F7"/>
    <w:rsid w:val="00B62537"/>
    <w:rsid w:val="00BE4A08"/>
    <w:rsid w:val="00C10187"/>
    <w:rsid w:val="00C93042"/>
    <w:rsid w:val="00CC364D"/>
    <w:rsid w:val="00D01F35"/>
    <w:rsid w:val="00D65A7E"/>
    <w:rsid w:val="00D85603"/>
    <w:rsid w:val="00E33C97"/>
    <w:rsid w:val="00E37B2D"/>
    <w:rsid w:val="00E418D3"/>
    <w:rsid w:val="00E74CB7"/>
    <w:rsid w:val="00E76D4A"/>
    <w:rsid w:val="00ED3C5C"/>
    <w:rsid w:val="00EE073C"/>
    <w:rsid w:val="00EF6B3A"/>
    <w:rsid w:val="00F22276"/>
    <w:rsid w:val="00FC25BE"/>
    <w:rsid w:val="00FF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;"/>
  <w14:docId w14:val="65BAF12D"/>
  <w15:chartTrackingRefBased/>
  <w15:docId w15:val="{56501176-0343-4C57-8AEF-574AC5DF3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 w:eastAsia="fr-FR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b/>
      <w:sz w:val="24"/>
    </w:rPr>
  </w:style>
  <w:style w:type="paragraph" w:styleId="Titre2">
    <w:name w:val="heading 2"/>
    <w:basedOn w:val="Normal"/>
    <w:next w:val="Normal"/>
    <w:qFormat/>
    <w:pPr>
      <w:keepNext/>
      <w:spacing w:line="320" w:lineRule="atLeast"/>
      <w:ind w:left="142"/>
      <w:jc w:val="both"/>
      <w:outlineLvl w:val="1"/>
    </w:pPr>
    <w:rPr>
      <w:b/>
      <w:sz w:val="36"/>
    </w:rPr>
  </w:style>
  <w:style w:type="paragraph" w:styleId="Titre3">
    <w:name w:val="heading 3"/>
    <w:basedOn w:val="Normal"/>
    <w:next w:val="Normal"/>
    <w:qFormat/>
    <w:pPr>
      <w:keepNext/>
      <w:spacing w:after="120" w:line="320" w:lineRule="atLeast"/>
      <w:jc w:val="both"/>
      <w:outlineLvl w:val="2"/>
    </w:pPr>
    <w:rPr>
      <w:b/>
      <w:sz w:val="36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sz w:val="24"/>
    </w:rPr>
  </w:style>
  <w:style w:type="paragraph" w:styleId="Titre5">
    <w:name w:val="heading 5"/>
    <w:basedOn w:val="Normal"/>
    <w:next w:val="Normal"/>
    <w:qFormat/>
    <w:pPr>
      <w:keepNext/>
      <w:spacing w:after="240"/>
      <w:outlineLvl w:val="4"/>
    </w:pPr>
    <w:rPr>
      <w:sz w:val="28"/>
    </w:rPr>
  </w:style>
  <w:style w:type="paragraph" w:styleId="Titre6">
    <w:name w:val="heading 6"/>
    <w:basedOn w:val="Normal"/>
    <w:next w:val="Normal"/>
    <w:qFormat/>
    <w:pPr>
      <w:keepNext/>
      <w:spacing w:after="120" w:line="320" w:lineRule="atLeast"/>
      <w:jc w:val="center"/>
      <w:outlineLvl w:val="5"/>
    </w:pPr>
    <w:rPr>
      <w:b/>
      <w:sz w:val="24"/>
    </w:rPr>
  </w:style>
  <w:style w:type="paragraph" w:styleId="Titre7">
    <w:name w:val="heading 7"/>
    <w:basedOn w:val="Normal"/>
    <w:next w:val="Normal"/>
    <w:qFormat/>
    <w:pPr>
      <w:keepNext/>
      <w:spacing w:after="120" w:line="320" w:lineRule="atLeast"/>
      <w:ind w:firstLine="567"/>
      <w:jc w:val="center"/>
      <w:outlineLvl w:val="6"/>
    </w:pPr>
    <w:rPr>
      <w:b/>
      <w:bCs/>
      <w:sz w:val="24"/>
    </w:rPr>
  </w:style>
  <w:style w:type="paragraph" w:styleId="Titre8">
    <w:name w:val="heading 8"/>
    <w:basedOn w:val="Normal"/>
    <w:next w:val="Normal"/>
    <w:qFormat/>
    <w:pPr>
      <w:keepNext/>
      <w:spacing w:after="240" w:line="300" w:lineRule="atLeast"/>
      <w:outlineLvl w:val="7"/>
    </w:pPr>
    <w:rPr>
      <w:b/>
      <w:bCs/>
      <w:sz w:val="24"/>
      <w:u w:val="single"/>
      <w:lang w:val="it-IT"/>
    </w:rPr>
  </w:style>
  <w:style w:type="paragraph" w:styleId="Titre9">
    <w:name w:val="heading 9"/>
    <w:basedOn w:val="Normal"/>
    <w:next w:val="Normal"/>
    <w:qFormat/>
    <w:pPr>
      <w:keepNext/>
      <w:jc w:val="both"/>
      <w:outlineLvl w:val="8"/>
    </w:pPr>
    <w:rPr>
      <w:b/>
      <w:bCs/>
      <w:sz w:val="22"/>
      <w:szCs w:val="16"/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536"/>
        <w:tab w:val="right" w:pos="9072"/>
      </w:tabs>
      <w:spacing w:line="360" w:lineRule="auto"/>
      <w:jc w:val="both"/>
    </w:pPr>
    <w:rPr>
      <w:rFonts w:ascii="Roman 10cpi" w:hAnsi="Roman 10cpi"/>
      <w:sz w:val="24"/>
    </w:rPr>
  </w:style>
  <w:style w:type="character" w:styleId="Numrodepage">
    <w:name w:val="page number"/>
    <w:basedOn w:val="Policepardfaut"/>
  </w:style>
  <w:style w:type="paragraph" w:styleId="Titre">
    <w:name w:val="Title"/>
    <w:basedOn w:val="Normal"/>
    <w:qFormat/>
    <w:pPr>
      <w:pBdr>
        <w:top w:val="single" w:sz="30" w:space="6" w:color="auto" w:shadow="1"/>
        <w:left w:val="single" w:sz="30" w:space="6" w:color="auto" w:shadow="1"/>
        <w:bottom w:val="single" w:sz="30" w:space="6" w:color="auto" w:shadow="1"/>
        <w:right w:val="single" w:sz="30" w:space="6" w:color="auto" w:shadow="1"/>
      </w:pBdr>
      <w:shd w:val="pct10" w:color="auto" w:fill="auto"/>
      <w:spacing w:after="160" w:line="240" w:lineRule="atLeast"/>
      <w:jc w:val="center"/>
    </w:pPr>
    <w:rPr>
      <w:b/>
      <w:sz w:val="48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pPr>
      <w:spacing w:line="320" w:lineRule="atLeast"/>
      <w:jc w:val="both"/>
    </w:pPr>
    <w:rPr>
      <w:color w:val="000000"/>
      <w:sz w:val="24"/>
    </w:rPr>
  </w:style>
  <w:style w:type="paragraph" w:styleId="Retraitcorpsdetexte">
    <w:name w:val="Body Text Indent"/>
    <w:basedOn w:val="Normal"/>
    <w:pPr>
      <w:spacing w:after="120" w:line="320" w:lineRule="atLeast"/>
      <w:ind w:firstLine="709"/>
      <w:jc w:val="both"/>
    </w:pPr>
    <w:rPr>
      <w:color w:val="000000"/>
      <w:sz w:val="24"/>
    </w:rPr>
  </w:style>
  <w:style w:type="paragraph" w:styleId="Retraitcorpsdetexte2">
    <w:name w:val="Body Text Indent 2"/>
    <w:basedOn w:val="Normal"/>
    <w:pPr>
      <w:spacing w:after="120" w:line="280" w:lineRule="atLeast"/>
      <w:ind w:left="142" w:firstLine="566"/>
      <w:jc w:val="both"/>
    </w:pPr>
    <w:rPr>
      <w:sz w:val="24"/>
    </w:rPr>
  </w:style>
  <w:style w:type="paragraph" w:styleId="Corpsdetexte2">
    <w:name w:val="Body Text 2"/>
    <w:basedOn w:val="Normal"/>
    <w:rPr>
      <w:i/>
      <w:sz w:val="24"/>
    </w:rPr>
  </w:style>
  <w:style w:type="paragraph" w:styleId="Retraitcorpsdetexte3">
    <w:name w:val="Body Text Indent 3"/>
    <w:basedOn w:val="Normal"/>
    <w:pPr>
      <w:spacing w:line="320" w:lineRule="atLeast"/>
      <w:ind w:firstLine="708"/>
      <w:jc w:val="both"/>
    </w:pPr>
    <w:rPr>
      <w:sz w:val="24"/>
    </w:rPr>
  </w:style>
  <w:style w:type="paragraph" w:styleId="Listepuces">
    <w:name w:val="List Bullet"/>
    <w:basedOn w:val="Normal"/>
    <w:autoRedefine/>
    <w:pPr>
      <w:spacing w:after="60" w:line="320" w:lineRule="atLeast"/>
      <w:ind w:firstLine="709"/>
      <w:jc w:val="both"/>
    </w:pPr>
    <w:rPr>
      <w:sz w:val="24"/>
    </w:rPr>
  </w:style>
  <w:style w:type="paragraph" w:styleId="Sous-titre">
    <w:name w:val="Subtitle"/>
    <w:basedOn w:val="Normal"/>
    <w:qFormat/>
    <w:pPr>
      <w:tabs>
        <w:tab w:val="left" w:pos="5954"/>
      </w:tabs>
      <w:spacing w:before="120" w:line="320" w:lineRule="atLeast"/>
      <w:ind w:firstLine="709"/>
      <w:jc w:val="both"/>
    </w:pPr>
    <w:rPr>
      <w:b/>
      <w:sz w:val="32"/>
    </w:rPr>
  </w:style>
  <w:style w:type="character" w:styleId="Lienhypertexte">
    <w:name w:val="Hyperlink"/>
    <w:rPr>
      <w:color w:val="0000FF"/>
      <w:u w:val="single"/>
    </w:rPr>
  </w:style>
  <w:style w:type="character" w:styleId="Lienhypertextesuivivisit">
    <w:name w:val="FollowedHyperlink"/>
    <w:rPr>
      <w:color w:val="800080"/>
      <w:u w:val="single"/>
    </w:rPr>
  </w:style>
  <w:style w:type="paragraph" w:styleId="Corpsdetexte3">
    <w:name w:val="Body Text 3"/>
    <w:basedOn w:val="Normal"/>
    <w:pPr>
      <w:spacing w:after="240" w:line="320" w:lineRule="atLeast"/>
      <w:jc w:val="both"/>
    </w:pPr>
    <w:rPr>
      <w:bCs/>
      <w:sz w:val="24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</w:style>
  <w:style w:type="paragraph" w:customStyle="1" w:styleId="Corpsdetexte31">
    <w:name w:val="Corps de texte 31"/>
    <w:basedOn w:val="Normal"/>
    <w:pPr>
      <w:spacing w:after="240"/>
      <w:jc w:val="center"/>
    </w:pPr>
    <w:rPr>
      <w:b/>
      <w:sz w:val="42"/>
    </w:rPr>
  </w:style>
  <w:style w:type="paragraph" w:customStyle="1" w:styleId="DeptServNiv1">
    <w:name w:val="Dept/Serv Niv1"/>
    <w:basedOn w:val="Normal"/>
    <w:pPr>
      <w:spacing w:line="192" w:lineRule="exact"/>
    </w:pPr>
    <w:rPr>
      <w:rFonts w:ascii="CL Futura CondensedLight" w:eastAsia="Times" w:hAnsi="CL Futura CondensedLight"/>
      <w:sz w:val="18"/>
    </w:rPr>
  </w:style>
  <w:style w:type="paragraph" w:customStyle="1" w:styleId="DeptServNiv2">
    <w:name w:val="Dept/Serv Niv2"/>
    <w:basedOn w:val="DeptServNiv1"/>
    <w:rPr>
      <w:b/>
    </w:rPr>
  </w:style>
  <w:style w:type="character" w:styleId="lev">
    <w:name w:val="Strong"/>
    <w:qFormat/>
    <w:rPr>
      <w:b/>
      <w:bCs/>
    </w:rPr>
  </w:style>
  <w:style w:type="paragraph" w:styleId="Explorateurdedocuments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Normalcentr">
    <w:name w:val="Block Text"/>
    <w:basedOn w:val="Normal"/>
    <w:pPr>
      <w:tabs>
        <w:tab w:val="left" w:pos="-142"/>
        <w:tab w:val="left" w:pos="7797"/>
      </w:tabs>
      <w:ind w:left="-426" w:right="595"/>
      <w:jc w:val="both"/>
    </w:pPr>
    <w:rPr>
      <w:sz w:val="22"/>
    </w:rPr>
  </w:style>
  <w:style w:type="paragraph" w:styleId="Textedebulles">
    <w:name w:val="Balloon Text"/>
    <w:basedOn w:val="Normal"/>
    <w:semiHidden/>
    <w:rsid w:val="0015576C"/>
    <w:rPr>
      <w:rFonts w:ascii="Tahoma" w:hAnsi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vs.ch/navig/navig.asp?MenuID=578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:Entete/Montage%20Word/Elements/triangle.bmp" TargetMode="External"/><Relationship Id="rId1" Type="http://schemas.openxmlformats.org/officeDocument/2006/relationships/image" Target="media/image2.png"/><Relationship Id="rId4" Type="http://schemas.openxmlformats.org/officeDocument/2006/relationships/oleObject" Target="embeddings/oleObject1.bin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v\commune-evolene\Publishing\wetransfer-80c51a\5.1.11%20Formulaire%20de%20demande%20de%20d&#233;rogation%20pour%20des%20feux%20en%20plein%20air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5.1.11 Formulaire de demande de dérogation pour des feux en plein air.dot</Template>
  <TotalTime>0</TotalTime>
  <Pages>1</Pages>
  <Words>227</Words>
  <Characters>1783</Characters>
  <Application>Microsoft Office Word</Application>
  <DocSecurity>4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Information pour les médias</vt:lpstr>
    </vt:vector>
  </TitlesOfParts>
  <Company>Etat du Valais</Company>
  <LinksUpToDate>false</LinksUpToDate>
  <CharactersWithSpaces>2006</CharactersWithSpaces>
  <SharedDoc>false</SharedDoc>
  <HLinks>
    <vt:vector size="12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http://www.vs.ch/navig/navig.asp?MenuID=5789</vt:lpwstr>
      </vt:variant>
      <vt:variant>
        <vt:lpwstr/>
      </vt:variant>
      <vt:variant>
        <vt:i4>2883690</vt:i4>
      </vt:variant>
      <vt:variant>
        <vt:i4>-1</vt:i4>
      </vt:variant>
      <vt:variant>
        <vt:i4>2054</vt:i4>
      </vt:variant>
      <vt:variant>
        <vt:i4>1</vt:i4>
      </vt:variant>
      <vt:variant>
        <vt:lpwstr>::Entete:Montage Word:Elements:triangle.bmp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pour les médias</dc:title>
  <dc:subject/>
  <dc:creator>Yann Gosteli</dc:creator>
  <cp:keywords/>
  <cp:lastModifiedBy>Jean-Marc Roh</cp:lastModifiedBy>
  <cp:revision>2</cp:revision>
  <cp:lastPrinted>2009-08-31T13:39:00Z</cp:lastPrinted>
  <dcterms:created xsi:type="dcterms:W3CDTF">2024-03-22T14:50:00Z</dcterms:created>
  <dcterms:modified xsi:type="dcterms:W3CDTF">2024-03-22T14:50:00Z</dcterms:modified>
</cp:coreProperties>
</file>